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การสมัครเป็นสมาชิกการฌาปนกิจสงเคราะห์ข้าราชการและบุคลากรท้องถิ่น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4658AC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การสมัครเป็นสมาชิกการฌาปนกิจสงเคราะห์ข้าราชการและบุคลากรท้องถิ่น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ระเบียบกรมส่งเสริมการปกครองท้องถิ่นว่าด้วยการฌาปนกิจสงเคราะห์ข้าราชการและบุคลากรท้องถิ่น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2554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การสมัครเป็นสมาชิกการฌาปนกิจสงเคราะห์ข้าราชการและบุคลากรท้องถิ่น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.076-455766/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การฌาปนกิจสงเคราะห์ข้าราชการและบุคลากรท้องถิ่น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ฌ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จัดตั้งขึ้นโดยมีวัตถุประสงค์เพื่อให้สมาชิก ก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ฌ</w:t>
      </w:r>
      <w:r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ทำการสงเคราะห์ซึ่งกันและกันในการจัดการศพ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คุณสมบัติของสมาชิก ก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ฌ</w:t>
      </w:r>
      <w:r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คือ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ข้าราชการ พนักงานราชการ และลูกจ้างประจำกรมส่งเสริมการปกครองท้องถิ่น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ลูกจ้างประจำของกองทุน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พนักงานสหกรณ์ออมทรัพย์และหน่วยงานต่างๆ ที่อยู่ภายใต้การควบคุมหรือกำกับดูแลของ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กรมส่งเสริมการปกครองท้องถิ่น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เจ้าหน้าที่ของสำนักงาน ก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ฌ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ผู้บริหารท้องถิ่น สมาชิกสภาท้องถิ่น ที่ปรึกษา และเลขานุการของผู้บริหารท้องถิ่น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ข้าราชการ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หรือลูกจ้างประจำขององค์กรปกครองส่วนท้องถิ่น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ผู้สมัครเป็นสมาชิกอายุตั้งแต่ </w:t>
      </w:r>
      <w:r w:rsidRPr="000C2AAC">
        <w:rPr>
          <w:rFonts w:asciiTheme="minorBidi" w:hAnsiTheme="minorBidi"/>
          <w:noProof/>
          <w:sz w:val="32"/>
          <w:szCs w:val="32"/>
        </w:rPr>
        <w:t xml:space="preserve">18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ปี แต่ไม่เกิน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55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 นับถึงวันสมัคร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พร้อมกำหนดระยะเวลาให้ผู้ยืี่นคำขอดำเนินการแก้ไข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 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ระยะเวลาการให้บริการตามคู่มือเริ่มนับหลังจากจากเจ้าหน้าที่ผู้รับคำขอได้ตรวจสอบคำขอ 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หมายเหตุ จะดำเนินการแจ้งผลการพิจารณาให้ผู้ยื่นคำขอทราบภายใน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บุคคลยื่นใบสมัครพร้อมเอกสารหลักฐานตามที่กำหนด และค่าธรรมเนียมการสมัครเพื่อให้เจ้าหน้าที่ของหน่วยงานต้นสังกัดของผู้ประสงค์จะสมัครสมาชิก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ตรวจสอบความครบถ้วน ถูกต้อง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หน่วยงานต้นสังกัดของผู้ประสงค์จะสมัครสมาชิก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เจ้าหน้าที่ของหน่วยงานต้นสังกัดของผู้ประสงค์จะสมัครสมาชิก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รวบรวมเอกสารที่เกี่ยวข้องพร้อมค่าธรรมเนียม จัดส่งให้กับสำนักงาน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เพื่อพิจารณาอนุมัติ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หน่วยงานต้นสังกัดของผู้ประสงค์จะสมัครสมาชิก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เจ้าหน้าที่ของสำนักงาน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ตรวจสอบเอกสาร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หลักฐาน และเสนอนายทะเบียนผู้รับมอบอำนาจจากคณะกรรมการ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เพื่อพิจารณาอนุมัติ และจัดส่งใบตอบรับการเป็นสมาชิก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ให้หน่วยงานต้นสังกัดฯ เพื่อแจ้งเรื่องให้สมาชิก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ผู้ยื่นเรื่องฯ ได้ทราบ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42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ใบสมัครเข้าเป็นสมาชิกการฌาปนกิจสงเคราะห์ข้าราชการและบุคลากรท้องถิ่น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ฌ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.1)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หนังสือยินยอมให้หน่วยงานหักเงินชำระเงิน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สงเคราะห์สำนักงานการฌาปนกิจสงเคราะห์ข้าราชการและบุคลากรท้องถิ่น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ทะเบียนบ้านของผู้สมัคร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ทะเบียนบ้านของผู้ประสงค์ให้ได้รับเงินสงเคราะห์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โดยผู้สมัครรับรองสำเนาถูกต้อง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แบ่งตามช่วงอายุผู้สมัคร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อายุ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18-29 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ค่าสมัคร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40 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  <w:t>*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ค่าบำรุง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30 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  <w:t>**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เงินสงเคราะห์ล่วงหน้า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180 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lastRenderedPageBreak/>
              <w:br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(*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ชำระครั้งเดียว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>**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ชำระทุกปี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แบ่งตามช่วงอายุผู้สมัคร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อายุ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30-39 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ค่าสมัคร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60 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  <w:t>*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ค่าบำรุง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 30 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  <w:t>**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เงินสงเคราะห์ล่วงหน้า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180 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270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(*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ชำระครั้งเดียว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>**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ชำระทุกปี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แบ่งตามช่วงอายุผู้สมัคร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อายุ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40-49 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ค่าสมัคร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80 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  <w:t>*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ค่าบำรุง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30 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  <w:t>**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เงินสงเคราะห์ล่วงหน้า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180 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290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(*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ชำระครั้งเดียว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>**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ชำระทุกปี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แบ่งตามช่วงอายุผู้สมัคร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อายุ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50-55 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ค่าสมัคร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100 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  <w:t>*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ค่าบำรุง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30 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lastRenderedPageBreak/>
              <w:t>**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เงินสงเคราะห์ล่วงหน้า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180 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310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(*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ชำระครั้งเดียว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>**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ชำระทุกปี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 โทร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.076-455766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ใบสมัครเข้าเป็นสมาชิกการฌาปนกิจสงเคราะห์ข้าราชการและบุคลากรท้องถิ่น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 (2)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หนังสือยินยอมให้หน่วยงานหักเงินชำระเงินสงเคราะห์สำนักงานการฌาปนกิจสงเคราะห์ข้าราชการและบุคลากรท้องถิ่น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DAB" w:rsidRDefault="00EE1DAB" w:rsidP="00C81DB8">
      <w:pPr>
        <w:spacing w:after="0" w:line="240" w:lineRule="auto"/>
      </w:pPr>
      <w:r>
        <w:separator/>
      </w:r>
    </w:p>
  </w:endnote>
  <w:endnote w:type="continuationSeparator" w:id="0">
    <w:p w:rsidR="00EE1DAB" w:rsidRDefault="00EE1DA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DAB" w:rsidRDefault="00EE1DAB" w:rsidP="00C81DB8">
      <w:pPr>
        <w:spacing w:after="0" w:line="240" w:lineRule="auto"/>
      </w:pPr>
      <w:r>
        <w:separator/>
      </w:r>
    </w:p>
  </w:footnote>
  <w:footnote w:type="continuationSeparator" w:id="0">
    <w:p w:rsidR="00EE1DAB" w:rsidRDefault="00EE1DA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4658AC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F7319D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7319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D2AEB"/>
    <w:rsid w:val="001D53E8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658AC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C484D"/>
    <w:rsid w:val="007E1E74"/>
    <w:rsid w:val="00811134"/>
    <w:rsid w:val="0084220C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25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A4B5D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E1DAB"/>
    <w:rsid w:val="00EF0DAF"/>
    <w:rsid w:val="00F028A3"/>
    <w:rsid w:val="00F064C0"/>
    <w:rsid w:val="00F5490C"/>
    <w:rsid w:val="00F62F55"/>
    <w:rsid w:val="00F7319D"/>
    <w:rsid w:val="00F8122B"/>
    <w:rsid w:val="00F91820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7233-ACD1-4172-B42D-22153A27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Master</cp:lastModifiedBy>
  <cp:revision>7</cp:revision>
  <cp:lastPrinted>2016-06-07T01:56:00Z</cp:lastPrinted>
  <dcterms:created xsi:type="dcterms:W3CDTF">2015-09-11T02:47:00Z</dcterms:created>
  <dcterms:modified xsi:type="dcterms:W3CDTF">2016-06-07T01:56:00Z</dcterms:modified>
</cp:coreProperties>
</file>