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F6D8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ระเบียบกระทรวงมหาดไทยว่าด้วยเงินบำเหน็จบำนาญข้าราชการส่วนท้องถิ่น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การขออนุมัติเปลี่ยนแปลงสถานที่รับบำนาญของข้าราชการส่วนท้องถิ่นผู้รับบำนาญ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ข้าราชการส่วนท้องถิ่นผู้รับบำนาญที่ย้ายภูมิลำเนา และประสงค์จะโอนการรับบำนาญจากองค์กรปกครองส่วนท้องถิ่นที่เดิม ไปรับที่องค์กรปกครองส่วนท้องถิ่นที่ใหม่ โดยต้องเป็นองค์กรปกครองส่วนท้องถิ่นรูปแบบเดียวกัน สามารถยื่นเรื่องการขออนุมัติเปลี่ยนแปลงสถานที่รับบำนาญได้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ผู้รับคำขอและผู้ยื่นคำขอจะต้องลงนามบันทึกทั้งสองฝ่ายและรายการเอกสาร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บริการตามคู่มือเริ่มนับหลังจากเจ้าหน้าที่ผู้รั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ข้าราชการส่วนท้องถิ่นผู้รับบำนาญยื่นคำร้องขอเปลี่ยนแปลงสถานที่รับบำนาญ พร้อมเอกสารหลักฐานต่อเจ้าหน้าที่ขององค์กรปกครองส่วนท้องถิ่นเพื่อตรวจสอบความครบถ้วนถูกต้อง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องค์กรปกครองส่วนท้องถิ่นเดิมที่ข้าราชการส่วนท้องถิ่นผู้รับบำนาญ ได้รับบำนาญอยู่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เจ้าหน้าที่ขององค์กร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ปกครองส่วนท้องถิ่นจัดทำหนังสือสำคัญจ่ายเงินบำนาญครั้งสุดท้าย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.13)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เสนอผู้มีอำนาจพิจารณาจัดส่งเอกสารดังกล่าวให้จังหวัดดำเนินการ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วันนับจากวันที่ได้รับคำร้อง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องค์กรปกครองส่วนท้องถิ่นเดิมที่ข้าราชการส่วนท้องถิ่นผู้รับบำนาญ ได้รับบำนาญอยู่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เจ้าหน้าที่ของสำนักงานส่งเสริมการปกครองท้องถิ่นจังหวัด ตรวจสอบเอกสารหลักฐานเสนอผู้ว่าราชการจังหวัดพิจารณาจัดส่งให้กับกรมส่งเสริมการปกครองท้องถิ่น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สำนักงานส่งเสริมการปกครองท้องถิ่นจังหวัด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ของกรมส่งเสริมการปกครองท้องถิ่นตรวจสอบเอกสารหลักฐานเสนออธิบดีกรมส่งเสริมการปกครองท้องถิ่นพิจารณ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อนุมัติ และลงนามในหนังสือแจ้งจังหวัดที่จัดส่งเรื่อง และจังหวัดที่องค์กรปกครองส่วนท้องถิ่นแห่งใหม่ที่ขอย้ายมิได้อยู่ในจังหวัดเดียวกันกับองค์กรปกครองส่วนท้องถิ่นเดิ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วันนับจากวันที่กรมส่งเสริมการปกครองท้องถิ่น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ได้รับเรื่องจากจังหวัด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ส่วนบำเหน็จ บำนาญและสวัสดิการ สำนักบริหารการคลังท้องถิ่น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ใบคำร้องขอเปลี่ยนแปลงสถานที่รับบำนาญ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ขอรับใบคำร้องขอเปลี่ยนแปลงสถานที่รับบำนาญที่หน่วยงานต้นสังกัด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รูปถ่ายหน้าตรง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นิ้ว หรือ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จำนวน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รูป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.076-455766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1E" w:rsidRDefault="009C6C1E" w:rsidP="00C81DB8">
      <w:pPr>
        <w:spacing w:after="0" w:line="240" w:lineRule="auto"/>
      </w:pPr>
      <w:r>
        <w:separator/>
      </w:r>
    </w:p>
  </w:endnote>
  <w:endnote w:type="continuationSeparator" w:id="0">
    <w:p w:rsidR="009C6C1E" w:rsidRDefault="009C6C1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1E" w:rsidRDefault="009C6C1E" w:rsidP="00C81DB8">
      <w:pPr>
        <w:spacing w:after="0" w:line="240" w:lineRule="auto"/>
      </w:pPr>
      <w:r>
        <w:separator/>
      </w:r>
    </w:p>
  </w:footnote>
  <w:footnote w:type="continuationSeparator" w:id="0">
    <w:p w:rsidR="009C6C1E" w:rsidRDefault="009C6C1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F6D8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506ED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506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F1933"/>
    <w:rsid w:val="00201E94"/>
    <w:rsid w:val="00210AAF"/>
    <w:rsid w:val="00216FA4"/>
    <w:rsid w:val="00237B27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0182D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6C1E"/>
    <w:rsid w:val="00A05B9B"/>
    <w:rsid w:val="00A10CDA"/>
    <w:rsid w:val="00A13B6C"/>
    <w:rsid w:val="00A47E94"/>
    <w:rsid w:val="00AA7734"/>
    <w:rsid w:val="00AC4ACB"/>
    <w:rsid w:val="00AE6A9D"/>
    <w:rsid w:val="00AF4A06"/>
    <w:rsid w:val="00AF6D8C"/>
    <w:rsid w:val="00B23DA2"/>
    <w:rsid w:val="00B509FC"/>
    <w:rsid w:val="00B52E62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0BAE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037A"/>
    <w:rsid w:val="00E00F3F"/>
    <w:rsid w:val="00E01AA0"/>
    <w:rsid w:val="00E06DC1"/>
    <w:rsid w:val="00E279FB"/>
    <w:rsid w:val="00E33AD5"/>
    <w:rsid w:val="00E506ED"/>
    <w:rsid w:val="00E56012"/>
    <w:rsid w:val="00E668EE"/>
    <w:rsid w:val="00E77882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4EB5-D847-4EB7-B845-C40FA41C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2016-06-07T01:55:00Z</cp:lastPrinted>
  <dcterms:created xsi:type="dcterms:W3CDTF">2015-09-11T02:45:00Z</dcterms:created>
  <dcterms:modified xsi:type="dcterms:W3CDTF">2016-06-07T01:56:00Z</dcterms:modified>
</cp:coreProperties>
</file>