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1B1EA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องค์การบริหารส่วนตำบลเหล อำเภอกะปง จังหวัดพังงา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พระราชบัญญัติภาษีโรงเรือนและที่ดิน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2475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องค์การบริการส่วนตำบลเหล  อำเภอกะปง จังหวัดพังงา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(-)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พระราชบัญญัติภาษีโรงเรือนและที่ดิน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2475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เมืองพัทยา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ประชาสัมพันธ์ขั้นตอนและ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วิธีการชำระภาษี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แจ้งให้เจ้าของทรัพย์สินทราบเพื่อยื่นแบบแสดงรายการทรัพย์สิน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>.2)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เจ้าของทรัพย์สินยื่นแบบแสดงรายการทรัพย์สิน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 xml:space="preserve">.2)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ภายในเดือนกุมภาพันธ์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>.8)</w:t>
      </w:r>
      <w:r w:rsidRPr="000C2AAC">
        <w:rPr>
          <w:rFonts w:asciiTheme="minorBidi" w:hAnsiTheme="minorBidi"/>
          <w:noProof/>
          <w:sz w:val="32"/>
          <w:szCs w:val="32"/>
        </w:rPr>
        <w:br/>
        <w:t>5.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เจ้าของทรัพย์สินชำระภาษีทันที หรือชำระภาษีภายในกำหนดเวลา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เจ้าของทรัพย์สินดำเนินการชำระภาษีภายใน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เจ้าของทรัพย์สิน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 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นับแต่ได้รับแจ้งการประเมิน โดยผู้บริหารท้องถิ่นชี้ขาดและแจ้งเจ้าของทรัพย์สินทราบภายใน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นับจากวันที่เจ้าของทรัพย์สินยื่นอุทธรณ์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>.9)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8.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9.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10.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  <w:t>11.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 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นับแต่ผู้รับบริการมายื่นคำขอ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ผู้รับผิดชอบ  องค์การบริหารส่วนตำบลเหล  อำเภอกะปง จังหวัดพังง่า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นับจากวันที่ยื่นแบบแสดงรายการทรัพย์สิน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.2)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ตามพระราชบัญญัติวิธีปฏิบัติราชการทางปกครองฯ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 องค์การบริหารส่วนตำบลเหล อำเภอกะปง จังหวัดพังงา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สิ่งแวดล้อม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สัญญาเช่าอาคาร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และงบแสดงฐานะการเงิน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461B64" w:rsidRDefault="00461B64" w:rsidP="00461B64">
            <w:pPr>
              <w:rPr>
                <w:rFonts w:asciiTheme="minorBidi" w:hAnsiTheme="minorBidi"/>
                <w:sz w:val="32"/>
                <w:szCs w:val="32"/>
                <w:lang w:bidi="th-TH"/>
              </w:rPr>
            </w:pPr>
            <w:r w:rsidRPr="00461B64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461B64" w:rsidRDefault="00461B64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461B64">
              <w:rPr>
                <w:rFonts w:asciiTheme="minorBidi" w:hAnsiTheme="minorBidi" w:hint="cs"/>
                <w:i/>
                <w:iCs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61B64" w:rsidRDefault="00EA6950" w:rsidP="00461B64">
            <w:pPr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="00461B64">
              <w:rPr>
                <w:rFonts w:asciiTheme="minorBidi" w:hAnsiTheme="minorBidi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 โทร.076-455766</w:t>
            </w:r>
          </w:p>
          <w:p w:rsidR="00EA6950" w:rsidRPr="000C2AAC" w:rsidRDefault="00EA6950" w:rsidP="00461B64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p w:rsidR="00C1539D" w:rsidRDefault="001124DA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>-</w:t>
      </w:r>
    </w:p>
    <w:p w:rsidR="00461B64" w:rsidRDefault="00461B64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24/07/2558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องค์การบริหารส่วนตำบลเหล อำเภอกะปง จังหวัดพังงา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927" w:rsidRDefault="003C5927" w:rsidP="00C81DB8">
      <w:pPr>
        <w:spacing w:after="0" w:line="240" w:lineRule="auto"/>
      </w:pPr>
      <w:r>
        <w:separator/>
      </w:r>
    </w:p>
  </w:endnote>
  <w:endnote w:type="continuationSeparator" w:id="0">
    <w:p w:rsidR="003C5927" w:rsidRDefault="003C592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927" w:rsidRDefault="003C5927" w:rsidP="00C81DB8">
      <w:pPr>
        <w:spacing w:after="0" w:line="240" w:lineRule="auto"/>
      </w:pPr>
      <w:r>
        <w:separator/>
      </w:r>
    </w:p>
  </w:footnote>
  <w:footnote w:type="continuationSeparator" w:id="0">
    <w:p w:rsidR="003C5927" w:rsidRDefault="003C592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1B1EAD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6B7EBD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6B7EB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124DA"/>
    <w:rsid w:val="00132E1B"/>
    <w:rsid w:val="00164004"/>
    <w:rsid w:val="0017533B"/>
    <w:rsid w:val="0018441F"/>
    <w:rsid w:val="0019582A"/>
    <w:rsid w:val="001B1C8D"/>
    <w:rsid w:val="001B1EA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C5927"/>
    <w:rsid w:val="003F489A"/>
    <w:rsid w:val="003F4A0D"/>
    <w:rsid w:val="00422EAB"/>
    <w:rsid w:val="00444BFB"/>
    <w:rsid w:val="00452B6B"/>
    <w:rsid w:val="00461B64"/>
    <w:rsid w:val="004C0C85"/>
    <w:rsid w:val="004C3BDE"/>
    <w:rsid w:val="004D69E1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B7EBD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B182D"/>
    <w:rsid w:val="007B59E2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92743"/>
    <w:rsid w:val="00AA7734"/>
    <w:rsid w:val="00AC4ACB"/>
    <w:rsid w:val="00AE6A9D"/>
    <w:rsid w:val="00AF4A06"/>
    <w:rsid w:val="00B13BD8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367C3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19CCB-C758-4E65-B796-E060A40F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Master</cp:lastModifiedBy>
  <cp:revision>7</cp:revision>
  <cp:lastPrinted>2016-06-07T01:41:00Z</cp:lastPrinted>
  <dcterms:created xsi:type="dcterms:W3CDTF">2015-07-24T03:52:00Z</dcterms:created>
  <dcterms:modified xsi:type="dcterms:W3CDTF">2016-06-07T01:41:00Z</dcterms:modified>
</cp:coreProperties>
</file>