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การขอต่ออายุใบอนุญาตประกอบกิจการที่เป็นอันตรายต่อสุขภาพ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530702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การขอต่ออายุใบอนุญาตประกอบกิจการที่เป็นอันตรายต่อสุขภาพ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การขอต่ออายุใบอนุญาตประกอบกิจการที่เป็นอันตรายต่อสุขภาพ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.076-455766/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0C2AAC">
        <w:rPr>
          <w:rFonts w:asciiTheme="minorBidi" w:hAnsiTheme="minorBidi"/>
          <w:noProof/>
          <w:sz w:val="32"/>
          <w:szCs w:val="32"/>
        </w:rPr>
        <w:t xml:space="preserve">..90....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ก่อนใบอนุญาตสิ้นอายุ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 นับแต่วันที่ออกใบอนุญาต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เงื่อนไขในการยื่นคำขอ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ผู้ขอรับใบอนุญาตยื่นคำขอต่ออายุใบอนุญาตประกอบ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กิจการที่เป็นอันตรายต่อสุขภาพ 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องค์การบริหารส่วนตำบลเหล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 จนท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กรณีไม่ถูกต้องตามหลักเกณฑ์ด้านสุขลักษณะ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คำสั่งอนุญาตต่ออายุใบอนุญาต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กรณียื่นขออนุญาตกิจการที่เกี่ยวข้องกับอาหาร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อัตราค่าธรรมเนียมต่ออายุใบอนุญาตประกอบกิจการที่เป็นอันตรายต่อสุขภาพ 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บาทต่อปี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คิดตามประเภทและขนาดของกิจการ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24/07/2558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AB" w:rsidRDefault="00417AAB" w:rsidP="00C81DB8">
      <w:pPr>
        <w:spacing w:after="0" w:line="240" w:lineRule="auto"/>
      </w:pPr>
      <w:r>
        <w:separator/>
      </w:r>
    </w:p>
  </w:endnote>
  <w:endnote w:type="continuationSeparator" w:id="0">
    <w:p w:rsidR="00417AAB" w:rsidRDefault="00417AA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AB" w:rsidRDefault="00417AAB" w:rsidP="00C81DB8">
      <w:pPr>
        <w:spacing w:after="0" w:line="240" w:lineRule="auto"/>
      </w:pPr>
      <w:r>
        <w:separator/>
      </w:r>
    </w:p>
  </w:footnote>
  <w:footnote w:type="continuationSeparator" w:id="0">
    <w:p w:rsidR="00417AAB" w:rsidRDefault="00417AA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530702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285E52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85E5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1653C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2239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85E52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17AAB"/>
    <w:rsid w:val="00422EAB"/>
    <w:rsid w:val="00444BFB"/>
    <w:rsid w:val="00452B6B"/>
    <w:rsid w:val="00486095"/>
    <w:rsid w:val="004C0C85"/>
    <w:rsid w:val="004C3BDE"/>
    <w:rsid w:val="004E30D6"/>
    <w:rsid w:val="004E5749"/>
    <w:rsid w:val="004E651F"/>
    <w:rsid w:val="0050561E"/>
    <w:rsid w:val="005223AF"/>
    <w:rsid w:val="00530702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022E6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16EF8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12957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9DDDD-37C8-4783-B3C4-CBBD1CC0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Master</cp:lastModifiedBy>
  <cp:revision>6</cp:revision>
  <cp:lastPrinted>2016-06-07T01:30:00Z</cp:lastPrinted>
  <dcterms:created xsi:type="dcterms:W3CDTF">2015-07-24T03:41:00Z</dcterms:created>
  <dcterms:modified xsi:type="dcterms:W3CDTF">2016-06-07T01:30:00Z</dcterms:modified>
</cp:coreProperties>
</file>