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การขอใบอนุญาตจำหน่ายสินค้าในที่หรือทางสาธารณะ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 w:hint="cs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องค์การบริหารส่วนตำบลเหล อำเภอกะปง จังหวัดพังงา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กระทรวงสาธารณสุข</w:t>
      </w:r>
    </w:p>
    <w:p w:rsidR="003F4A0D" w:rsidRPr="000C2AAC" w:rsidRDefault="001534A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การขอใบอนุญาตจำหน่ายสินค้าในที่หรือทางสาธารณะ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องค์การบริหารส่วนตำบลเหล อำเภอกะปง จังหวัดพังงา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พระราชบัญญัติการสาธารณสุข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การขอใบอนุญาตจำหน่ายสินค้าในที่หรือทางสาธารณะ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.076-455766/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 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ผู้ใดประสงค์ขอใบอนุญาตจำหน่ายสินค้าในที่หรือทางสาธารณะ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ตามข้อกำหนดของท้องถิ่น ณ กลุ่ม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กอง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ฝ่าย ที่รับผิดชอบ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="00D40E35">
        <w:rPr>
          <w:rFonts w:asciiTheme="minorBidi" w:hAnsiTheme="minorBidi"/>
          <w:noProof/>
          <w:sz w:val="32"/>
          <w:szCs w:val="32"/>
        </w:rPr>
        <w:t xml:space="preserve">  </w:t>
      </w:r>
      <w:r w:rsidRPr="000C2AAC">
        <w:rPr>
          <w:rFonts w:asciiTheme="minorBidi" w:hAnsiTheme="minorBidi"/>
          <w:noProof/>
          <w:sz w:val="32"/>
          <w:szCs w:val="32"/>
        </w:rPr>
        <w:t xml:space="preserve">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สภาพสุขลักษณะของสถานประกอบการต้องถูกต้องตามหลักเกณฑ์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ผู้ขอรับใบอนุญาตยื่นคำขอรับใบอนุญาตจำหน่ายสินค้าในที่หรือทางสาธารณะ พร้อมหลักฐานที่ท้องถิ่นกำหนด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D40E35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 เจ้าหน้าที่แจ้งต่อผู้ยื่นคำขอให้แก้ไข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 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องค์การบริหารส่วนตำบลเหล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คำสั่งไม่อนุญาต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แจ้งคำสั่งไม่ออกใบอนุญาตจำหน่ายสินค้าในที่หรือทางสาธารณะแก่ผู้ขออนุญาตทราบ พร้อมแจ้งสิทธิในการอุทธรณ์</w:t>
            </w:r>
          </w:p>
          <w:p w:rsidR="00D40E35" w:rsidRPr="000C2AAC" w:rsidRDefault="00D40E35" w:rsidP="00313D38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กรณีมีคำสั่งอนุญาต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กองการเจ้าหน้าที่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กองการเจ้าหน้าที่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แผนที่สังเขปแสดงที่ตั้งจำหน่ายอาหาร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กรณีเร่ขายไม่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ต้องมีแผนที่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ใบรับรองแพทย์ของผู้ขอรับใบอนุญาต และผู้จำหน่ายอาหาร หรือเอกสารหลักฐานที่แสดงว่าผ่านการอบรมหลักสูตรสุขาภิบาลอาหาร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กรณีจำหน่ายสินค้าประเภทอาหาร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อัตราค่าธรรมเนียมใบอนุญาตจำหน่ายสินค้าในที่หรือทางสาธารณะ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  <w:t xml:space="preserve">     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ก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จำหน่ายโดยลักษณะวิธีการจัดวางสินค้าในที่หนึ่งที่ใดโดยปกติ  ฉบับละไม่เกิน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บาทต่อปี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  <w:t xml:space="preserve">     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ข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จำหน่ายโดยลักษณะการเร่ขาย  ฉบับละไม่เกิน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องค์การบริหารส่วนตำบเหล อำเภอกะปง จังหวัดพังงา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40E35" w:rsidRDefault="00D40E35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24/07/2558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DBE" w:rsidRDefault="00A42DBE" w:rsidP="00C81DB8">
      <w:pPr>
        <w:spacing w:after="0" w:line="240" w:lineRule="auto"/>
      </w:pPr>
      <w:r>
        <w:separator/>
      </w:r>
    </w:p>
  </w:endnote>
  <w:endnote w:type="continuationSeparator" w:id="0">
    <w:p w:rsidR="00A42DBE" w:rsidRDefault="00A42DBE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DBE" w:rsidRDefault="00A42DBE" w:rsidP="00C81DB8">
      <w:pPr>
        <w:spacing w:after="0" w:line="240" w:lineRule="auto"/>
      </w:pPr>
      <w:r>
        <w:separator/>
      </w:r>
    </w:p>
  </w:footnote>
  <w:footnote w:type="continuationSeparator" w:id="0">
    <w:p w:rsidR="00A42DBE" w:rsidRDefault="00A42DBE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1534AD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8B5CEB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8B5CE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534AD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04D4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A2EF6"/>
    <w:rsid w:val="005C6B68"/>
    <w:rsid w:val="00600A25"/>
    <w:rsid w:val="006437C0"/>
    <w:rsid w:val="0064558D"/>
    <w:rsid w:val="0065175D"/>
    <w:rsid w:val="00666C48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B5CEB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F1271"/>
    <w:rsid w:val="00A05B9B"/>
    <w:rsid w:val="00A10CDA"/>
    <w:rsid w:val="00A13B6C"/>
    <w:rsid w:val="00A3386B"/>
    <w:rsid w:val="00A42DBE"/>
    <w:rsid w:val="00A4490F"/>
    <w:rsid w:val="00A47E94"/>
    <w:rsid w:val="00AA5A8A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A74B0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40E35"/>
    <w:rsid w:val="00D5060E"/>
    <w:rsid w:val="00D51311"/>
    <w:rsid w:val="00D56876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C3FAB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382BD-B5D0-412E-8A9E-ED311D32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4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Master</cp:lastModifiedBy>
  <cp:revision>3</cp:revision>
  <cp:lastPrinted>2017-06-22T09:24:00Z</cp:lastPrinted>
  <dcterms:created xsi:type="dcterms:W3CDTF">2017-06-22T09:28:00Z</dcterms:created>
  <dcterms:modified xsi:type="dcterms:W3CDTF">2017-06-22T09:28:00Z</dcterms:modified>
</cp:coreProperties>
</file>